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B4" w:rsidRDefault="00253583" w:rsidP="00253583">
      <w:pPr>
        <w:jc w:val="right"/>
      </w:pPr>
      <w:r w:rsidRPr="00CA3956">
        <w:rPr>
          <w:rFonts w:hint="eastAsia"/>
        </w:rPr>
        <w:t>専攻</w:t>
      </w:r>
      <w:r>
        <w:rPr>
          <w:rFonts w:hint="eastAsia"/>
        </w:rPr>
        <w:t xml:space="preserve">　　</w:t>
      </w:r>
      <w:r w:rsidRPr="00CA3956">
        <w:rPr>
          <w:rFonts w:hint="eastAsia"/>
        </w:rPr>
        <w:t xml:space="preserve">学籍番号　</w:t>
      </w:r>
      <w:r>
        <w:rPr>
          <w:rFonts w:hint="eastAsia"/>
        </w:rPr>
        <w:t xml:space="preserve">　</w:t>
      </w:r>
      <w:r w:rsidRPr="00CA3956">
        <w:rPr>
          <w:rFonts w:hint="eastAsia"/>
        </w:rPr>
        <w:t>名前</w:t>
      </w:r>
    </w:p>
    <w:p w:rsidR="00253583" w:rsidRDefault="00253583" w:rsidP="00253583"/>
    <w:p w:rsidR="00253583" w:rsidRDefault="00253583" w:rsidP="00253583">
      <w:r>
        <w:rPr>
          <w:rFonts w:hint="eastAsia"/>
        </w:rPr>
        <w:t xml:space="preserve">　読み仮名をつけることを「ルビを振る」と言います。「ルビ」の語源は、読み仮名に5.5ptの活字を使い、5.5ptの活字を「ルビー」と読んでいたことに由来します。</w:t>
      </w:r>
    </w:p>
    <w:p w:rsidR="00253583" w:rsidRDefault="00253583" w:rsidP="00253583"/>
    <w:p w:rsidR="00253583" w:rsidRDefault="00F05AD4" w:rsidP="00F05AD4">
      <w:r w:rsidRPr="00F05AD4">
        <w:rPr>
          <w:rFonts w:hint="eastAsia"/>
        </w:rPr>
        <w:t>親譲りの無鉄砲で小供の時から損ばかりしている。小学校に居る時分学校の二階から飛び降りて一週間ほど腰を抜かした事がある。なぜそんな無闇をしたと聞く人があるかも知れぬ。</w:t>
      </w:r>
    </w:p>
    <w:p w:rsidR="00253583" w:rsidRDefault="00253583" w:rsidP="00253583">
      <w:pPr>
        <w:jc w:val="right"/>
      </w:pPr>
      <w:r>
        <w:rPr>
          <w:rFonts w:hint="eastAsia"/>
        </w:rPr>
        <w:t>夏目漱石「坊っちゃん」から引用</w:t>
      </w:r>
    </w:p>
    <w:p w:rsidR="00261B62" w:rsidRDefault="00261B62" w:rsidP="00253583"/>
    <w:p w:rsidR="00253583" w:rsidRDefault="00253583" w:rsidP="00253583">
      <w:r w:rsidRPr="00253583">
        <w:rPr>
          <w:rFonts w:hint="eastAsia"/>
        </w:rPr>
        <w:t xml:space="preserve">　</w:t>
      </w:r>
      <w:r w:rsidRPr="00253583">
        <w:t>Wordで画像を扱うときは解像度の劣化に注意する必要があります。デフォルトでは解像度が</w:t>
      </w:r>
      <w:r w:rsidR="00261B62">
        <w:rPr>
          <w:rFonts w:hint="eastAsia"/>
        </w:rPr>
        <w:t>220</w:t>
      </w:r>
      <w:r w:rsidR="00261B62">
        <w:t>p</w:t>
      </w:r>
      <w:r w:rsidR="00261B62">
        <w:rPr>
          <w:rFonts w:hint="eastAsia"/>
        </w:rPr>
        <w:t>piに</w:t>
      </w:r>
      <w:r w:rsidRPr="00253583">
        <w:t>劣化します。</w:t>
      </w:r>
      <w:r w:rsidR="00261B62">
        <w:rPr>
          <w:rFonts w:hint="eastAsia"/>
        </w:rPr>
        <w:t>印刷</w:t>
      </w:r>
      <w:r w:rsidR="00EE27E4">
        <w:rPr>
          <w:rFonts w:hint="eastAsia"/>
        </w:rPr>
        <w:t>用には</w:t>
      </w:r>
      <w:r w:rsidR="00261B62">
        <w:rPr>
          <w:rFonts w:hint="eastAsia"/>
        </w:rPr>
        <w:t>300</w:t>
      </w:r>
      <w:r w:rsidR="00261B62">
        <w:t>p</w:t>
      </w:r>
      <w:r w:rsidR="00261B62">
        <w:rPr>
          <w:rFonts w:hint="eastAsia"/>
        </w:rPr>
        <w:t>pi～350</w:t>
      </w:r>
      <w:r w:rsidR="00261B62">
        <w:t>p</w:t>
      </w:r>
      <w:r w:rsidR="00261B62">
        <w:rPr>
          <w:rFonts w:hint="eastAsia"/>
        </w:rPr>
        <w:t>piが必要です。</w:t>
      </w:r>
      <w:r w:rsidRPr="00253583">
        <w:t>「ファイル」→「オプション」→「詳細設定」</w:t>
      </w:r>
      <w:r w:rsidR="00261B62">
        <w:rPr>
          <w:rFonts w:hint="eastAsia"/>
        </w:rPr>
        <w:t>の</w:t>
      </w:r>
      <w:r w:rsidRPr="00253583">
        <w:t>「イメージのサイズと画質」で「ファイル内のイメージを圧縮しない」にチェックを入</w:t>
      </w:r>
      <w:r w:rsidR="00176346">
        <w:rPr>
          <w:rFonts w:hint="eastAsia"/>
        </w:rPr>
        <w:t>れ</w:t>
      </w:r>
      <w:bookmarkStart w:id="0" w:name="_GoBack"/>
      <w:bookmarkEnd w:id="0"/>
      <w:r w:rsidR="00261B62">
        <w:rPr>
          <w:rFonts w:hint="eastAsia"/>
        </w:rPr>
        <w:t>るか330ppiに設定します。</w:t>
      </w:r>
    </w:p>
    <w:p w:rsidR="00261B62" w:rsidRDefault="00BC38FB" w:rsidP="00253583">
      <w:r w:rsidRPr="00BC38FB">
        <w:rPr>
          <w:rFonts w:hint="eastAsia"/>
        </w:rPr>
        <w:t xml:space="preserve">　図や画像は加工することができます。</w:t>
      </w:r>
      <w:r w:rsidR="00DB7602">
        <w:rPr>
          <w:rFonts w:hint="eastAsia"/>
        </w:rPr>
        <w:t>トリミング</w:t>
      </w:r>
      <w:r w:rsidR="00EE27E4">
        <w:rPr>
          <w:rFonts w:hint="eastAsia"/>
        </w:rPr>
        <w:t>は</w:t>
      </w:r>
      <w:r w:rsidR="00DB7602">
        <w:rPr>
          <w:rFonts w:hint="eastAsia"/>
        </w:rPr>
        <w:t>図の不要な部分をカットします。楕円、星形にトリミングすることもできます。明るさ／コントラストを調節することもできます。</w:t>
      </w:r>
    </w:p>
    <w:p w:rsidR="00DB7602" w:rsidRDefault="00DB7602" w:rsidP="00DB7602">
      <w:r>
        <w:rPr>
          <w:rFonts w:hint="eastAsia"/>
        </w:rPr>
        <w:t xml:space="preserve">　</w:t>
      </w:r>
      <w:r>
        <w:t>Wordaの文章作成支援機能を2つ紹介します。一つ目は「置換」です。「ホーム」→「編集：置換」です。</w:t>
      </w:r>
    </w:p>
    <w:p w:rsidR="00DB7602" w:rsidRPr="00253583" w:rsidRDefault="0000624A" w:rsidP="00DB7602">
      <w:r w:rsidRPr="0000624A">
        <w:rPr>
          <w:rFonts w:hint="eastAsia"/>
        </w:rPr>
        <w:t xml:space="preserve">　</w:t>
      </w:r>
      <w:r w:rsidRPr="0000624A">
        <w:t>2つ目はスペルミスなどの指摘機能です。「ファイル」→「オプション」→「文章校正」→「Wordのスペルチェックと文章校正」で「自動文書校正」にチェックを入れます。英文や和文のスペルミスには赤線が引かれます。文法誤りや表記の揺れに青線が引かれますあ。This is an pen. という英文や「食べれる」という表現や「コンピューター」と「コンピュータ」が混在しているときに指摘してくれます。。</w:t>
      </w:r>
    </w:p>
    <w:sectPr w:rsidR="00DB7602" w:rsidRPr="00253583" w:rsidSect="009A6C73">
      <w:pgSz w:w="11906" w:h="16838" w:code="9"/>
      <w:pgMar w:top="1758" w:right="1758" w:bottom="1758" w:left="1758" w:header="851" w:footer="992" w:gutter="0"/>
      <w:cols w:space="425"/>
      <w:docGrid w:type="linesAndChars" w:linePitch="38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273" w:rsidRDefault="00A32273" w:rsidP="00BB01F1">
      <w:r>
        <w:separator/>
      </w:r>
    </w:p>
  </w:endnote>
  <w:endnote w:type="continuationSeparator" w:id="0">
    <w:p w:rsidR="00A32273" w:rsidRDefault="00A32273" w:rsidP="00B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273" w:rsidRDefault="00A32273" w:rsidP="00BB01F1">
      <w:r>
        <w:separator/>
      </w:r>
    </w:p>
  </w:footnote>
  <w:footnote w:type="continuationSeparator" w:id="0">
    <w:p w:rsidR="00A32273" w:rsidRDefault="00A32273" w:rsidP="00BB0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1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8A"/>
    <w:rsid w:val="0000624A"/>
    <w:rsid w:val="000128E7"/>
    <w:rsid w:val="0014677D"/>
    <w:rsid w:val="00176346"/>
    <w:rsid w:val="001F12C9"/>
    <w:rsid w:val="00216E55"/>
    <w:rsid w:val="00253583"/>
    <w:rsid w:val="00261B62"/>
    <w:rsid w:val="003453B5"/>
    <w:rsid w:val="003662C6"/>
    <w:rsid w:val="005422DF"/>
    <w:rsid w:val="00665226"/>
    <w:rsid w:val="006772D0"/>
    <w:rsid w:val="00797EA1"/>
    <w:rsid w:val="0083548A"/>
    <w:rsid w:val="00865064"/>
    <w:rsid w:val="0087168A"/>
    <w:rsid w:val="008E3332"/>
    <w:rsid w:val="00904642"/>
    <w:rsid w:val="00953307"/>
    <w:rsid w:val="009A6BEC"/>
    <w:rsid w:val="009A6C73"/>
    <w:rsid w:val="00A32273"/>
    <w:rsid w:val="00A40930"/>
    <w:rsid w:val="00BB01F1"/>
    <w:rsid w:val="00BC38FB"/>
    <w:rsid w:val="00CD5624"/>
    <w:rsid w:val="00D63850"/>
    <w:rsid w:val="00DB7602"/>
    <w:rsid w:val="00DD52D4"/>
    <w:rsid w:val="00EE27E4"/>
    <w:rsid w:val="00F05AD4"/>
    <w:rsid w:val="00F67651"/>
    <w:rsid w:val="00F710F0"/>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7F732B7-A5AD-4D7A-A2E5-4CEEDD6D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1F1"/>
    <w:pPr>
      <w:tabs>
        <w:tab w:val="center" w:pos="4252"/>
        <w:tab w:val="right" w:pos="8504"/>
      </w:tabs>
      <w:snapToGrid w:val="0"/>
    </w:pPr>
  </w:style>
  <w:style w:type="character" w:customStyle="1" w:styleId="a4">
    <w:name w:val="ヘッダー (文字)"/>
    <w:basedOn w:val="a0"/>
    <w:link w:val="a3"/>
    <w:uiPriority w:val="99"/>
    <w:rsid w:val="00BB01F1"/>
  </w:style>
  <w:style w:type="paragraph" w:styleId="a5">
    <w:name w:val="footer"/>
    <w:basedOn w:val="a"/>
    <w:link w:val="a6"/>
    <w:uiPriority w:val="99"/>
    <w:unhideWhenUsed/>
    <w:rsid w:val="00BB01F1"/>
    <w:pPr>
      <w:tabs>
        <w:tab w:val="center" w:pos="4252"/>
        <w:tab w:val="right" w:pos="8504"/>
      </w:tabs>
      <w:snapToGrid w:val="0"/>
    </w:pPr>
  </w:style>
  <w:style w:type="character" w:customStyle="1" w:styleId="a6">
    <w:name w:val="フッター (文字)"/>
    <w:basedOn w:val="a0"/>
    <w:link w:val="a5"/>
    <w:uiPriority w:val="99"/>
    <w:rsid w:val="00BB01F1"/>
  </w:style>
  <w:style w:type="paragraph" w:customStyle="1" w:styleId="a7">
    <w:name w:val="テキストボックス用"/>
    <w:basedOn w:val="a"/>
    <w:rsid w:val="00253583"/>
    <w:pPr>
      <w:spacing w:line="260" w:lineRule="exact"/>
    </w:pPr>
    <w:rPr>
      <w:sz w:val="18"/>
      <w:szCs w:val="21"/>
    </w:rPr>
  </w:style>
  <w:style w:type="paragraph" w:styleId="a8">
    <w:name w:val="Balloon Text"/>
    <w:basedOn w:val="a"/>
    <w:link w:val="a9"/>
    <w:uiPriority w:val="99"/>
    <w:semiHidden/>
    <w:unhideWhenUsed/>
    <w:rsid w:val="00012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28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yabu\Documents\Office%20&#12398;&#12459;&#12473;&#12479;&#12512;%20&#12486;&#12531;&#12503;&#12524;&#12540;&#12488;\a&#34892;&#36865;&#12426;19pt(1.8&#20493;)35&#3489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57BF-F46A-4E43-B419-7F5E485F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a行送り19pt(1.8倍)35行.dotx</Template>
  <TotalTime>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yabu</cp:lastModifiedBy>
  <cp:revision>5</cp:revision>
  <cp:lastPrinted>2018-03-30T08:30:00Z</cp:lastPrinted>
  <dcterms:created xsi:type="dcterms:W3CDTF">2018-03-30T08:33:00Z</dcterms:created>
  <dcterms:modified xsi:type="dcterms:W3CDTF">2019-05-15T08:24:00Z</dcterms:modified>
</cp:coreProperties>
</file>