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55" w:rsidRDefault="00AD170E" w:rsidP="00D442BA">
      <w:r>
        <w:rPr>
          <w:rFonts w:hint="eastAsia"/>
        </w:rPr>
        <w:t xml:space="preserve">　</w:t>
      </w:r>
      <w:r w:rsidR="00F60155">
        <w:rPr>
          <w:rFonts w:hint="eastAsia"/>
        </w:rPr>
        <w:t>図オブジェクトを「自由に配置できる図」として扱う場合、図の位置を定める方法として</w:t>
      </w:r>
      <w:r w:rsidR="00F60155">
        <w:rPr>
          <w:rFonts w:hint="eastAsia"/>
        </w:rPr>
        <w:t>2</w:t>
      </w:r>
      <w:r w:rsidR="00F60155">
        <w:rPr>
          <w:rFonts w:hint="eastAsia"/>
        </w:rPr>
        <w:t>つの方法があります。</w:t>
      </w:r>
    </w:p>
    <w:p w:rsidR="00F60155" w:rsidRDefault="00F60155" w:rsidP="00D442BA">
      <w:r>
        <w:rPr>
          <w:rFonts w:hint="eastAsia"/>
        </w:rPr>
        <w:t xml:space="preserve">　</w:t>
      </w:r>
      <w:r w:rsidR="00A61ACB">
        <w:rPr>
          <w:rFonts w:hint="eastAsia"/>
        </w:rPr>
        <w:t>右</w:t>
      </w:r>
      <w:r>
        <w:rPr>
          <w:rFonts w:hint="eastAsia"/>
        </w:rPr>
        <w:t>下の図は「挿入」→「図：クリップアート」で「パソコン」を検索して挿入し</w:t>
      </w:r>
      <w:r w:rsidR="00A61ACB">
        <w:rPr>
          <w:rFonts w:hint="eastAsia"/>
        </w:rPr>
        <w:t>ました。</w:t>
      </w:r>
    </w:p>
    <w:p w:rsidR="00A61ACB" w:rsidRDefault="005E622D" w:rsidP="005E622D">
      <w:r>
        <w:rPr>
          <w:rFonts w:hint="eastAsia"/>
        </w:rPr>
        <w:t xml:space="preserve">　</w:t>
      </w:r>
      <w:r w:rsidR="00F60155">
        <w:rPr>
          <w:rFonts w:hint="eastAsia"/>
        </w:rPr>
        <w:t>図をクリックすると「図ツール：書式」というリボンが出現しますので「配置：文字列の折り返し」→「四角」に設定して下さい。そして「配置：文字列の折り返し」→「その他のレイアウトオプション」の「配置」タブにおいて「下方向の距離」</w:t>
      </w:r>
      <w:r>
        <w:rPr>
          <w:rFonts w:hint="eastAsia"/>
        </w:rPr>
        <w:t>の</w:t>
      </w:r>
      <w:r w:rsidR="00F60155">
        <w:rPr>
          <w:rFonts w:hint="eastAsia"/>
        </w:rPr>
        <w:t>基準を「ページ」か「余白」に設定して下さい。「ページ」に設定すると紙の端からの距離、「余白」に設定すると文字列表示枠からの距離になります。</w:t>
      </w:r>
      <w:r w:rsidR="00A61ACB">
        <w:rPr>
          <w:rFonts w:hint="eastAsia"/>
        </w:rPr>
        <w:t>こうすると、この図の位置は文章を挿入したり削除したりしても不動です。</w:t>
      </w:r>
    </w:p>
    <w:p w:rsidR="005E622D" w:rsidRPr="00F60155" w:rsidRDefault="005E622D" w:rsidP="005E622D">
      <w:r>
        <w:rPr>
          <w:rFonts w:hint="eastAsia"/>
        </w:rPr>
        <w:t xml:space="preserve">　図オブジェクトをクリックするとアンカー（碇マーク）が表示されます。図オブジェクトは必ずどこかの段落に結びつけられます。アンカーをドラッグすると結びつける段落を変更することができます。</w:t>
      </w:r>
    </w:p>
    <w:p w:rsidR="005E622D" w:rsidRDefault="005E622D" w:rsidP="00D442BA">
      <w:r>
        <w:rPr>
          <w:rFonts w:hint="eastAsia"/>
        </w:rPr>
        <w:t xml:space="preserve">　この長方形　は「挿入」→「図：図形」→「長方形」で挿入した後、「図ツール：書式」→「図形のスタイル：図形の塗りつぶし」を「塗りつぶしなし」に設定して描きました。「下方向の距離」を「段落」にしておくと、段落の位置が移動すると、長方形も連動して移動します。</w:t>
      </w:r>
    </w:p>
    <w:p w:rsidR="00F60155" w:rsidRDefault="005E622D" w:rsidP="00D442BA">
      <w:r>
        <w:rPr>
          <w:rFonts w:hint="eastAsia"/>
        </w:rPr>
        <w:t xml:space="preserve">　このページの冒頭に改行をいくつか入れて、パソコンのクリップアートは不動で、長方形は移動することを確認して下さい。</w:t>
      </w:r>
    </w:p>
    <w:p w:rsidR="00A61ACB" w:rsidRDefault="00A61ACB" w:rsidP="00D442BA">
      <w:r>
        <w:rPr>
          <w:rFonts w:hint="eastAsia"/>
        </w:rPr>
        <w:t xml:space="preserve">　複数の図形を</w:t>
      </w:r>
      <w:r w:rsidR="00D4400D">
        <w:rPr>
          <w:rFonts w:hint="eastAsia"/>
        </w:rPr>
        <w:t>まとめて扱いたい</w:t>
      </w:r>
      <w:r>
        <w:rPr>
          <w:rFonts w:hint="eastAsia"/>
        </w:rPr>
        <w:t>ときは「描画キャンバス」の中に描きます。「挿入」→「図：図形」→「新しい描画キャンバス」です。描画キャンバスを作成した後、「図ツール：書式」→「配置：文字列の折り返し」→「四角」</w:t>
      </w:r>
      <w:r w:rsidR="00D4400D">
        <w:rPr>
          <w:rFonts w:hint="eastAsia"/>
        </w:rPr>
        <w:t>にして下さい。</w:t>
      </w:r>
    </w:p>
    <w:p w:rsidR="00A61ACB" w:rsidRDefault="00A61ACB" w:rsidP="00D442BA">
      <w:r>
        <w:rPr>
          <w:rFonts w:hint="eastAsia"/>
        </w:rPr>
        <w:t xml:space="preserve">　文章を書きたいときは「挿入」→「図：図形」→「テキストボックス（一番左上）」です。デフォルトでは枠がつきますが、</w:t>
      </w:r>
      <w:r w:rsidR="00D4400D">
        <w:rPr>
          <w:rFonts w:hint="eastAsia"/>
        </w:rPr>
        <w:t>「テキストボックスツール：書式」→</w:t>
      </w:r>
      <w:r>
        <w:rPr>
          <w:rFonts w:hint="eastAsia"/>
        </w:rPr>
        <w:t>「テキストボックス</w:t>
      </w:r>
      <w:r w:rsidR="00D4400D">
        <w:rPr>
          <w:rFonts w:hint="eastAsia"/>
        </w:rPr>
        <w:t>スタイル：</w:t>
      </w:r>
      <w:r>
        <w:rPr>
          <w:rFonts w:hint="eastAsia"/>
        </w:rPr>
        <w:t>図形の枠線」</w:t>
      </w:r>
      <w:r w:rsidR="00D4400D">
        <w:rPr>
          <w:rFonts w:hint="eastAsia"/>
        </w:rPr>
        <w:t>→「線なし」にすると枠を消すことができます。</w:t>
      </w:r>
    </w:p>
    <w:sectPr w:rsidR="00A61ACB" w:rsidSect="00D4400D">
      <w:footerReference w:type="default" r:id="rId7"/>
      <w:pgSz w:w="11906" w:h="16838" w:code="9"/>
      <w:pgMar w:top="1644" w:right="1746" w:bottom="1588" w:left="1758" w:header="851" w:footer="992" w:gutter="0"/>
      <w:cols w:space="425"/>
      <w:docGrid w:type="linesAndChars" w:linePitch="3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79" w:rsidRDefault="00386279" w:rsidP="00D275D4">
      <w:r>
        <w:separator/>
      </w:r>
    </w:p>
  </w:endnote>
  <w:endnote w:type="continuationSeparator" w:id="0">
    <w:p w:rsidR="00386279" w:rsidRDefault="00386279" w:rsidP="00D2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50" w:rsidRDefault="00DA6550">
    <w:pPr>
      <w:pStyle w:val="a5"/>
      <w:jc w:val="center"/>
    </w:pPr>
  </w:p>
  <w:p w:rsidR="00DA6550" w:rsidRDefault="00DA65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79" w:rsidRDefault="00386279" w:rsidP="00D275D4">
      <w:r>
        <w:separator/>
      </w:r>
    </w:p>
  </w:footnote>
  <w:footnote w:type="continuationSeparator" w:id="0">
    <w:p w:rsidR="00386279" w:rsidRDefault="00386279" w:rsidP="00D27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328"/>
    <w:multiLevelType w:val="multilevel"/>
    <w:tmpl w:val="9B882D24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34A6781B"/>
    <w:multiLevelType w:val="multilevel"/>
    <w:tmpl w:val="C7DCE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attachedTemplate r:id="rId1"/>
  <w:stylePaneFormatFilter w:val="1021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13314" fillcolor="white">
      <v:fill color="white"/>
      <v:textbox inset="5.85pt,.7pt,5.85pt,.7pt"/>
      <o:colormru v:ext="edit" colors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334"/>
    <w:rsid w:val="000838E5"/>
    <w:rsid w:val="000A1C55"/>
    <w:rsid w:val="000F7399"/>
    <w:rsid w:val="00121591"/>
    <w:rsid w:val="00187EC8"/>
    <w:rsid w:val="002224EB"/>
    <w:rsid w:val="00243172"/>
    <w:rsid w:val="003142EB"/>
    <w:rsid w:val="00336E98"/>
    <w:rsid w:val="00381570"/>
    <w:rsid w:val="00386279"/>
    <w:rsid w:val="0042206B"/>
    <w:rsid w:val="00474921"/>
    <w:rsid w:val="004D5181"/>
    <w:rsid w:val="00520001"/>
    <w:rsid w:val="00547334"/>
    <w:rsid w:val="005B01F1"/>
    <w:rsid w:val="005E622D"/>
    <w:rsid w:val="00676A9D"/>
    <w:rsid w:val="006A13AB"/>
    <w:rsid w:val="00771363"/>
    <w:rsid w:val="00876326"/>
    <w:rsid w:val="00897D66"/>
    <w:rsid w:val="008A29DE"/>
    <w:rsid w:val="008A50EE"/>
    <w:rsid w:val="008B5207"/>
    <w:rsid w:val="009400D7"/>
    <w:rsid w:val="00A61ACB"/>
    <w:rsid w:val="00A94EED"/>
    <w:rsid w:val="00AA47D0"/>
    <w:rsid w:val="00AD170E"/>
    <w:rsid w:val="00B1382B"/>
    <w:rsid w:val="00BD657F"/>
    <w:rsid w:val="00C01C08"/>
    <w:rsid w:val="00D275D4"/>
    <w:rsid w:val="00D4400D"/>
    <w:rsid w:val="00D442BA"/>
    <w:rsid w:val="00DA6550"/>
    <w:rsid w:val="00DC1889"/>
    <w:rsid w:val="00EC1E7C"/>
    <w:rsid w:val="00ED0736"/>
    <w:rsid w:val="00F339A9"/>
    <w:rsid w:val="00F6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  <v:textbox inset="5.85pt,.7pt,5.85pt,.7pt"/>
      <o:colormru v:ext="edit" colors="white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550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6550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BA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5D4"/>
  </w:style>
  <w:style w:type="paragraph" w:styleId="a5">
    <w:name w:val="footer"/>
    <w:basedOn w:val="a"/>
    <w:link w:val="a6"/>
    <w:uiPriority w:val="99"/>
    <w:unhideWhenUsed/>
    <w:rsid w:val="00D2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5D4"/>
  </w:style>
  <w:style w:type="character" w:styleId="a7">
    <w:name w:val="Subtle Reference"/>
    <w:basedOn w:val="a0"/>
    <w:uiPriority w:val="31"/>
    <w:qFormat/>
    <w:rsid w:val="00DA6550"/>
    <w:rPr>
      <w:smallCaps/>
      <w:color w:val="C0504D" w:themeColor="accent2"/>
      <w:u w:val="single"/>
    </w:rPr>
  </w:style>
  <w:style w:type="character" w:customStyle="1" w:styleId="a8">
    <w:name w:val="ゴシック"/>
    <w:basedOn w:val="a0"/>
    <w:uiPriority w:val="1"/>
    <w:qFormat/>
    <w:rsid w:val="00243172"/>
    <w:rPr>
      <w:rFonts w:ascii="Arial" w:eastAsia="ＭＳ ゴシック" w:hAnsi="Arial"/>
    </w:rPr>
  </w:style>
  <w:style w:type="character" w:customStyle="1" w:styleId="10">
    <w:name w:val="見出し 1 (文字)"/>
    <w:basedOn w:val="a0"/>
    <w:link w:val="1"/>
    <w:uiPriority w:val="9"/>
    <w:rsid w:val="00DA65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65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442BA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8A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9D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テキストボックス用"/>
    <w:basedOn w:val="a"/>
    <w:rsid w:val="00F60155"/>
    <w:pPr>
      <w:spacing w:line="260" w:lineRule="exac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bu\AppData\Roaming\Microsoft\Templates\&#34222;&#12487;&#12501;&#12457;&#1252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Arial"/>
        <a:ea typeface="ＭＳ ゴシック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薮デフォルト.dotx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</dc:creator>
  <cp:lastModifiedBy>yabu</cp:lastModifiedBy>
  <cp:revision>2</cp:revision>
  <cp:lastPrinted>2012-05-16T11:02:00Z</cp:lastPrinted>
  <dcterms:created xsi:type="dcterms:W3CDTF">2012-05-16T11:03:00Z</dcterms:created>
  <dcterms:modified xsi:type="dcterms:W3CDTF">2012-05-16T11:03:00Z</dcterms:modified>
</cp:coreProperties>
</file>