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D66" w:rsidRPr="005E5192" w:rsidRDefault="0065013F" w:rsidP="005E5192">
      <w:pPr>
        <w:jc w:val="center"/>
        <w:rPr>
          <w:rStyle w:val="a8"/>
          <w:sz w:val="28"/>
          <w:szCs w:val="28"/>
        </w:rPr>
      </w:pPr>
      <w:r>
        <w:rPr>
          <w:rStyle w:val="a8"/>
          <w:rFonts w:hint="eastAsia"/>
          <w:sz w:val="28"/>
          <w:szCs w:val="28"/>
        </w:rPr>
        <w:t>T</w:t>
      </w:r>
      <w:r w:rsidR="005E5192" w:rsidRPr="005E5192">
        <w:rPr>
          <w:rStyle w:val="a8"/>
          <w:rFonts w:hint="eastAsia"/>
          <w:sz w:val="28"/>
          <w:szCs w:val="28"/>
        </w:rPr>
        <w:t>ab</w:t>
      </w:r>
      <w:r w:rsidR="005E5192" w:rsidRPr="005E5192">
        <w:rPr>
          <w:rStyle w:val="a8"/>
          <w:rFonts w:hint="eastAsia"/>
          <w:sz w:val="28"/>
          <w:szCs w:val="28"/>
        </w:rPr>
        <w:t>とインデントの練習</w:t>
      </w:r>
    </w:p>
    <w:p w:rsidR="005E5192" w:rsidRDefault="005E5192" w:rsidP="00D442BA"/>
    <w:p w:rsidR="0065013F" w:rsidRDefault="0065013F" w:rsidP="0065013F">
      <w:pPr>
        <w:rPr>
          <w:rFonts w:hint="eastAsia"/>
        </w:rPr>
      </w:pPr>
      <w:r>
        <w:rPr>
          <w:rFonts w:hint="eastAsia"/>
        </w:rPr>
        <w:t>練習の前に「ホーム」→「段落：編集記号の表示／非表示」をオレンジ色に設定し、「表示」→「表示／非表示：ルーラー」にチェックを入れて下さい。</w:t>
      </w:r>
    </w:p>
    <w:p w:rsidR="0065013F" w:rsidRPr="0065013F" w:rsidRDefault="0065013F" w:rsidP="00D442BA">
      <w:pPr>
        <w:rPr>
          <w:rFonts w:hint="eastAsia"/>
        </w:rPr>
      </w:pPr>
    </w:p>
    <w:p w:rsidR="005E5192" w:rsidRDefault="005E5192" w:rsidP="00D442BA">
      <w:r>
        <w:rPr>
          <w:rFonts w:hint="eastAsia"/>
        </w:rPr>
        <w:t>１２３４５６７８９０１２３４５６７８９０１２３４５６７８９０１２３４５６７８９０</w:t>
      </w:r>
    </w:p>
    <w:p w:rsidR="0001588F" w:rsidRPr="00EB5E1B" w:rsidRDefault="0001588F" w:rsidP="00EB5E1B">
      <w:pPr>
        <w:rPr>
          <w:rFonts w:hint="eastAsia"/>
        </w:rPr>
      </w:pPr>
    </w:p>
    <w:p w:rsidR="005E5192" w:rsidRPr="00EB5E1B" w:rsidRDefault="0001588F" w:rsidP="00EB5E1B">
      <w:pPr>
        <w:rPr>
          <w:rFonts w:hint="eastAsia"/>
        </w:rPr>
      </w:pPr>
      <w:r w:rsidRPr="00EB5E1B">
        <w:rPr>
          <w:rFonts w:hint="eastAsia"/>
        </w:rPr>
        <w:t>見出し</w:t>
      </w:r>
      <w:r w:rsidRPr="00EB5E1B">
        <w:rPr>
          <w:rFonts w:hint="eastAsia"/>
        </w:rPr>
        <w:t>1</w:t>
      </w:r>
      <w:r w:rsidRPr="00EB5E1B">
        <w:rPr>
          <w:rFonts w:hint="eastAsia"/>
        </w:rPr>
        <w:t>ここでのパターンは非常に良く出てくるパターンです。左インデントを</w:t>
      </w:r>
      <w:r w:rsidRPr="00EB5E1B">
        <w:rPr>
          <w:rFonts w:hint="eastAsia"/>
        </w:rPr>
        <w:t>3</w:t>
      </w:r>
      <w:r w:rsidRPr="00EB5E1B">
        <w:rPr>
          <w:rFonts w:hint="eastAsia"/>
        </w:rPr>
        <w:t>字に設定しているので、「見出し</w:t>
      </w:r>
      <w:r w:rsidRPr="00EB5E1B">
        <w:rPr>
          <w:rFonts w:hint="eastAsia"/>
        </w:rPr>
        <w:t>1</w:t>
      </w:r>
      <w:r w:rsidRPr="00EB5E1B">
        <w:rPr>
          <w:rFonts w:hint="eastAsia"/>
        </w:rPr>
        <w:t>」の先頭は</w:t>
      </w:r>
      <w:r w:rsidRPr="00EB5E1B">
        <w:rPr>
          <w:rFonts w:hint="eastAsia"/>
        </w:rPr>
        <w:t>4</w:t>
      </w:r>
      <w:r w:rsidRPr="00EB5E1B">
        <w:rPr>
          <w:rFonts w:hint="eastAsia"/>
        </w:rPr>
        <w:t>文字目になります。「見出し</w:t>
      </w:r>
      <w:r w:rsidRPr="00EB5E1B">
        <w:rPr>
          <w:rFonts w:hint="eastAsia"/>
        </w:rPr>
        <w:t>1</w:t>
      </w:r>
      <w:r w:rsidRPr="00EB5E1B">
        <w:rPr>
          <w:rFonts w:hint="eastAsia"/>
        </w:rPr>
        <w:t>」の後に</w:t>
      </w:r>
      <w:r w:rsidRPr="00EB5E1B">
        <w:rPr>
          <w:rFonts w:hint="eastAsia"/>
        </w:rPr>
        <w:t>tab</w:t>
      </w:r>
      <w:r w:rsidRPr="00EB5E1B">
        <w:rPr>
          <w:rFonts w:hint="eastAsia"/>
        </w:rPr>
        <w:t>文字が</w:t>
      </w:r>
      <w:r w:rsidRPr="00EB5E1B">
        <w:rPr>
          <w:rFonts w:hint="eastAsia"/>
        </w:rPr>
        <w:t>1</w:t>
      </w:r>
      <w:r w:rsidRPr="00EB5E1B">
        <w:rPr>
          <w:rFonts w:hint="eastAsia"/>
        </w:rPr>
        <w:t>個入り、その後に説明用文章が続きます。</w:t>
      </w:r>
    </w:p>
    <w:p w:rsidR="0001588F" w:rsidRPr="00EB5E1B" w:rsidRDefault="0001588F" w:rsidP="00EB5E1B">
      <w:pPr>
        <w:rPr>
          <w:rFonts w:hint="eastAsia"/>
        </w:rPr>
      </w:pPr>
      <w:r w:rsidRPr="00EB5E1B">
        <w:rPr>
          <w:rFonts w:hint="eastAsia"/>
        </w:rPr>
        <w:t>見出し</w:t>
      </w:r>
      <w:r w:rsidRPr="00EB5E1B">
        <w:rPr>
          <w:rFonts w:hint="eastAsia"/>
        </w:rPr>
        <w:t>2tab</w:t>
      </w:r>
      <w:r w:rsidRPr="00EB5E1B">
        <w:rPr>
          <w:rFonts w:hint="eastAsia"/>
        </w:rPr>
        <w:t>位置を</w:t>
      </w:r>
      <w:r w:rsidRPr="00EB5E1B">
        <w:rPr>
          <w:rFonts w:hint="eastAsia"/>
        </w:rPr>
        <w:t>10</w:t>
      </w:r>
      <w:r w:rsidRPr="00EB5E1B">
        <w:rPr>
          <w:rFonts w:hint="eastAsia"/>
        </w:rPr>
        <w:t>字に設定しているので「ここでの・・・」は</w:t>
      </w:r>
      <w:r w:rsidRPr="00EB5E1B">
        <w:rPr>
          <w:rFonts w:hint="eastAsia"/>
        </w:rPr>
        <w:t>11</w:t>
      </w:r>
      <w:r w:rsidRPr="00EB5E1B">
        <w:rPr>
          <w:rFonts w:hint="eastAsia"/>
        </w:rPr>
        <w:t>文字目からはじまります。</w:t>
      </w:r>
      <w:r w:rsidRPr="00EB5E1B">
        <w:rPr>
          <w:rFonts w:hint="eastAsia"/>
        </w:rPr>
        <w:t>tab</w:t>
      </w:r>
      <w:r w:rsidRPr="00EB5E1B">
        <w:rPr>
          <w:rFonts w:hint="eastAsia"/>
        </w:rPr>
        <w:t>位置と左インデントの差は</w:t>
      </w:r>
      <w:r w:rsidRPr="00EB5E1B">
        <w:rPr>
          <w:rFonts w:hint="eastAsia"/>
        </w:rPr>
        <w:t>7</w:t>
      </w:r>
      <w:r w:rsidRPr="00EB5E1B">
        <w:rPr>
          <w:rFonts w:hint="eastAsia"/>
        </w:rPr>
        <w:t>文字なので、ぶら下げは</w:t>
      </w:r>
      <w:r w:rsidRPr="00EB5E1B">
        <w:rPr>
          <w:rFonts w:hint="eastAsia"/>
        </w:rPr>
        <w:t>7</w:t>
      </w:r>
      <w:r w:rsidRPr="00EB5E1B">
        <w:rPr>
          <w:rFonts w:hint="eastAsia"/>
        </w:rPr>
        <w:t>字です。これで</w:t>
      </w:r>
      <w:r w:rsidR="00456AFF" w:rsidRPr="00EB5E1B">
        <w:rPr>
          <w:rFonts w:hint="eastAsia"/>
        </w:rPr>
        <w:t>ちょうど</w:t>
      </w:r>
      <w:r w:rsidRPr="00EB5E1B">
        <w:rPr>
          <w:rFonts w:hint="eastAsia"/>
        </w:rPr>
        <w:t>説明用文章の左端が揃います。</w:t>
      </w:r>
    </w:p>
    <w:p w:rsidR="0001588F" w:rsidRPr="00EB5E1B" w:rsidRDefault="0001588F" w:rsidP="00EB5E1B">
      <w:pPr>
        <w:rPr>
          <w:rFonts w:hint="eastAsia"/>
        </w:rPr>
      </w:pPr>
      <w:r w:rsidRPr="00EB5E1B">
        <w:rPr>
          <w:rFonts w:hint="eastAsia"/>
        </w:rPr>
        <w:t>見出し</w:t>
      </w:r>
      <w:r w:rsidRPr="00EB5E1B">
        <w:rPr>
          <w:rFonts w:hint="eastAsia"/>
        </w:rPr>
        <w:t>3</w:t>
      </w:r>
      <w:r w:rsidRPr="00EB5E1B">
        <w:rPr>
          <w:rFonts w:hint="eastAsia"/>
        </w:rPr>
        <w:t>このパターンは、箇条書きなどにも使われます。</w:t>
      </w:r>
    </w:p>
    <w:p w:rsidR="0001588F" w:rsidRPr="00EB5E1B" w:rsidRDefault="0001588F" w:rsidP="00EB5E1B">
      <w:pPr>
        <w:rPr>
          <w:rFonts w:hint="eastAsia"/>
        </w:rPr>
      </w:pPr>
    </w:p>
    <w:p w:rsidR="0001588F" w:rsidRPr="00EB5E1B" w:rsidRDefault="0001588F" w:rsidP="00EB5E1B">
      <w:pPr>
        <w:rPr>
          <w:rFonts w:hint="eastAsia"/>
        </w:rPr>
      </w:pPr>
    </w:p>
    <w:p w:rsidR="0001588F" w:rsidRPr="00EB5E1B" w:rsidRDefault="00D001BE" w:rsidP="00EB5E1B">
      <w:pPr>
        <w:rPr>
          <w:rFonts w:hint="eastAsia"/>
        </w:rPr>
      </w:pPr>
      <w:r w:rsidRPr="00EB5E1B">
        <w:rPr>
          <w:rFonts w:hint="eastAsia"/>
        </w:rPr>
        <w:t>(1)</w:t>
      </w:r>
      <w:r w:rsidR="0001588F" w:rsidRPr="00EB5E1B">
        <w:rPr>
          <w:rFonts w:hint="eastAsia"/>
        </w:rPr>
        <w:t>試験問題を作成するとき</w:t>
      </w:r>
      <w:r w:rsidR="00456AFF" w:rsidRPr="00EB5E1B">
        <w:rPr>
          <w:rFonts w:hint="eastAsia"/>
        </w:rPr>
        <w:t>もこのパターンを使います。</w:t>
      </w:r>
      <w:r w:rsidR="0001588F" w:rsidRPr="00EB5E1B">
        <w:rPr>
          <w:rFonts w:hint="eastAsia"/>
        </w:rPr>
        <w:t>問題番号の後に文章が続</w:t>
      </w:r>
      <w:r w:rsidRPr="00EB5E1B">
        <w:rPr>
          <w:rFonts w:hint="eastAsia"/>
        </w:rPr>
        <w:t>いて</w:t>
      </w:r>
      <w:r w:rsidRPr="00EB5E1B">
        <w:rPr>
          <w:rFonts w:hint="eastAsia"/>
        </w:rPr>
        <w:t>2</w:t>
      </w:r>
      <w:r w:rsidRPr="00EB5E1B">
        <w:rPr>
          <w:rFonts w:hint="eastAsia"/>
        </w:rPr>
        <w:t>行以上になるとき、</w:t>
      </w:r>
      <w:r w:rsidR="0001588F" w:rsidRPr="00EB5E1B">
        <w:rPr>
          <w:rFonts w:hint="eastAsia"/>
        </w:rPr>
        <w:t>文章の左端</w:t>
      </w:r>
      <w:r w:rsidRPr="00EB5E1B">
        <w:rPr>
          <w:rFonts w:hint="eastAsia"/>
        </w:rPr>
        <w:t>が揃ってないと見苦しいです。</w:t>
      </w:r>
      <w:r w:rsidRPr="00EB5E1B">
        <w:rPr>
          <w:rFonts w:hint="eastAsia"/>
        </w:rPr>
        <w:t xml:space="preserve">(1) </w:t>
      </w:r>
      <w:r w:rsidRPr="00EB5E1B">
        <w:rPr>
          <w:rFonts w:hint="eastAsia"/>
        </w:rPr>
        <w:t>の後にタブ文字を入れて</w:t>
      </w:r>
      <w:r w:rsidR="009273BE" w:rsidRPr="00EB5E1B">
        <w:rPr>
          <w:rFonts w:hint="eastAsia"/>
        </w:rPr>
        <w:t>、「タブ</w:t>
      </w:r>
      <w:r w:rsidR="009273BE" w:rsidRPr="00EB5E1B">
        <w:rPr>
          <w:rFonts w:hint="eastAsia"/>
        </w:rPr>
        <w:t>2</w:t>
      </w:r>
      <w:r w:rsidR="009273BE" w:rsidRPr="00EB5E1B">
        <w:rPr>
          <w:rFonts w:hint="eastAsia"/>
        </w:rPr>
        <w:t>字、ぶら下げ</w:t>
      </w:r>
      <w:r w:rsidR="009273BE" w:rsidRPr="00EB5E1B">
        <w:rPr>
          <w:rFonts w:hint="eastAsia"/>
        </w:rPr>
        <w:t>2</w:t>
      </w:r>
      <w:r w:rsidR="009273BE" w:rsidRPr="00EB5E1B">
        <w:rPr>
          <w:rFonts w:hint="eastAsia"/>
        </w:rPr>
        <w:t>字」に設定しましょう。</w:t>
      </w:r>
    </w:p>
    <w:p w:rsidR="0001588F" w:rsidRPr="00EB5E1B" w:rsidRDefault="00D001BE" w:rsidP="00EB5E1B">
      <w:pPr>
        <w:rPr>
          <w:rFonts w:hint="eastAsia"/>
        </w:rPr>
      </w:pPr>
      <w:r w:rsidRPr="00EB5E1B">
        <w:rPr>
          <w:rFonts w:hint="eastAsia"/>
        </w:rPr>
        <w:t>(2)</w:t>
      </w:r>
      <w:r w:rsidRPr="00EB5E1B">
        <w:rPr>
          <w:rFonts w:hint="eastAsia"/>
        </w:rPr>
        <w:t>タブとぶら下げインデントで左端を揃えているため、完璧に揃っています。</w:t>
      </w:r>
      <w:r w:rsidRPr="00EB5E1B">
        <w:rPr>
          <w:rFonts w:hint="eastAsia"/>
        </w:rPr>
        <w:t xml:space="preserve">(1) </w:t>
      </w:r>
      <w:r w:rsidRPr="00EB5E1B">
        <w:rPr>
          <w:rFonts w:hint="eastAsia"/>
        </w:rPr>
        <w:t>の後に半角スペースを入れる方法は、ぶら下げインデントが整数にならず、試行錯誤して決めないといけないので、美しくありません。</w:t>
      </w:r>
    </w:p>
    <w:p w:rsidR="00D001BE" w:rsidRPr="00EB5E1B" w:rsidRDefault="00D001BE" w:rsidP="00EB5E1B">
      <w:pPr>
        <w:rPr>
          <w:rFonts w:hint="eastAsia"/>
        </w:rPr>
      </w:pPr>
      <w:r w:rsidRPr="00EB5E1B">
        <w:rPr>
          <w:rFonts w:hint="eastAsia"/>
        </w:rPr>
        <w:t>(10)</w:t>
      </w:r>
      <w:r w:rsidRPr="00EB5E1B">
        <w:rPr>
          <w:rFonts w:hint="eastAsia"/>
        </w:rPr>
        <w:t>タブとぶら下げインデントを使うと、数値が</w:t>
      </w:r>
      <w:r w:rsidRPr="00EB5E1B">
        <w:rPr>
          <w:rFonts w:hint="eastAsia"/>
        </w:rPr>
        <w:t>2</w:t>
      </w:r>
      <w:r w:rsidRPr="00EB5E1B">
        <w:rPr>
          <w:rFonts w:hint="eastAsia"/>
        </w:rPr>
        <w:t>桁になっても大丈夫です。</w:t>
      </w:r>
      <w:r w:rsidR="00456AFF" w:rsidRPr="00EB5E1B">
        <w:rPr>
          <w:rFonts w:hint="eastAsia"/>
        </w:rPr>
        <w:t>ただし、場合によっては</w:t>
      </w:r>
      <w:r w:rsidR="0065013F" w:rsidRPr="00EB5E1B">
        <w:rPr>
          <w:rFonts w:hint="eastAsia"/>
        </w:rPr>
        <w:t>Word</w:t>
      </w:r>
      <w:r w:rsidR="0065013F" w:rsidRPr="00EB5E1B">
        <w:rPr>
          <w:rFonts w:hint="eastAsia"/>
        </w:rPr>
        <w:t>の</w:t>
      </w:r>
      <w:r w:rsidR="00456AFF" w:rsidRPr="00EB5E1B">
        <w:rPr>
          <w:rFonts w:hint="eastAsia"/>
        </w:rPr>
        <w:t>文字詰め</w:t>
      </w:r>
      <w:r w:rsidR="0065013F" w:rsidRPr="00EB5E1B">
        <w:rPr>
          <w:rFonts w:hint="eastAsia"/>
        </w:rPr>
        <w:t>機能のため、</w:t>
      </w:r>
      <w:r w:rsidR="00456AFF" w:rsidRPr="00EB5E1B">
        <w:rPr>
          <w:rFonts w:hint="eastAsia"/>
        </w:rPr>
        <w:t>左端が揃わないことがあります。</w:t>
      </w:r>
    </w:p>
    <w:p w:rsidR="00C72E23" w:rsidRPr="00EB5E1B" w:rsidRDefault="00C72E23" w:rsidP="00EB5E1B">
      <w:pPr>
        <w:rPr>
          <w:rFonts w:hint="eastAsia"/>
        </w:rPr>
      </w:pPr>
    </w:p>
    <w:p w:rsidR="00C72E23" w:rsidRPr="00EB5E1B" w:rsidRDefault="00C72E23" w:rsidP="00EB5E1B">
      <w:pPr>
        <w:rPr>
          <w:rFonts w:hint="eastAsia"/>
        </w:rPr>
      </w:pPr>
    </w:p>
    <w:p w:rsidR="00C72E23" w:rsidRPr="00EB5E1B" w:rsidRDefault="00C72E23" w:rsidP="00EB5E1B">
      <w:pPr>
        <w:rPr>
          <w:rFonts w:hint="eastAsia"/>
        </w:rPr>
      </w:pPr>
      <w:r w:rsidRPr="00EB5E1B">
        <w:rPr>
          <w:rFonts w:hint="eastAsia"/>
        </w:rPr>
        <w:t>（い）これはオリジナルな箇条書きです。</w:t>
      </w:r>
      <w:r w:rsidRPr="00EB5E1B">
        <w:rPr>
          <w:rFonts w:hint="eastAsia"/>
        </w:rPr>
        <w:t>Word</w:t>
      </w:r>
      <w:r w:rsidRPr="00EB5E1B">
        <w:rPr>
          <w:rFonts w:hint="eastAsia"/>
        </w:rPr>
        <w:t>では「い、ろ、は・・・」</w:t>
      </w:r>
      <w:r w:rsidR="00456AFF" w:rsidRPr="00EB5E1B">
        <w:rPr>
          <w:rFonts w:hint="eastAsia"/>
        </w:rPr>
        <w:t>ように、番号をつける</w:t>
      </w:r>
      <w:r w:rsidR="009273BE" w:rsidRPr="00EB5E1B">
        <w:rPr>
          <w:rFonts w:hint="eastAsia"/>
        </w:rPr>
        <w:t>機能はありません</w:t>
      </w:r>
      <w:r w:rsidR="00456AFF" w:rsidRPr="00EB5E1B">
        <w:rPr>
          <w:rFonts w:hint="eastAsia"/>
        </w:rPr>
        <w:t>。</w:t>
      </w:r>
    </w:p>
    <w:p w:rsidR="00456AFF" w:rsidRPr="00EB5E1B" w:rsidRDefault="00456AFF" w:rsidP="00EB5E1B">
      <w:pPr>
        <w:rPr>
          <w:rFonts w:hint="eastAsia"/>
        </w:rPr>
      </w:pPr>
      <w:r w:rsidRPr="00EB5E1B">
        <w:rPr>
          <w:rFonts w:hint="eastAsia"/>
        </w:rPr>
        <w:t>（ろ）</w:t>
      </w:r>
      <w:r w:rsidR="009273BE" w:rsidRPr="00EB5E1B">
        <w:rPr>
          <w:rFonts w:hint="eastAsia"/>
        </w:rPr>
        <w:t>となると、手動で打つしかありません。ここでは自分で「い</w:t>
      </w:r>
      <w:r w:rsidR="0065013F" w:rsidRPr="00EB5E1B">
        <w:rPr>
          <w:rFonts w:hint="eastAsia"/>
        </w:rPr>
        <w:t>、ろ、は」</w:t>
      </w:r>
      <w:r w:rsidR="009273BE" w:rsidRPr="00EB5E1B">
        <w:rPr>
          <w:rFonts w:hint="eastAsia"/>
        </w:rPr>
        <w:t>を打っています。</w:t>
      </w:r>
    </w:p>
    <w:p w:rsidR="009273BE" w:rsidRPr="00EB5E1B" w:rsidRDefault="009273BE" w:rsidP="00EB5E1B">
      <w:r w:rsidRPr="00EB5E1B">
        <w:rPr>
          <w:rFonts w:hint="eastAsia"/>
        </w:rPr>
        <w:t>（は）この場合はタブなしで、ぶら下げ</w:t>
      </w:r>
      <w:r w:rsidRPr="00EB5E1B">
        <w:rPr>
          <w:rFonts w:hint="eastAsia"/>
        </w:rPr>
        <w:t>3</w:t>
      </w:r>
      <w:r w:rsidRPr="00EB5E1B">
        <w:rPr>
          <w:rFonts w:hint="eastAsia"/>
        </w:rPr>
        <w:t>字でもよいでしょう。あえて、タブとぶら下げインデントの練習をするために、このように設定しました。</w:t>
      </w:r>
    </w:p>
    <w:sectPr w:rsidR="009273BE" w:rsidRPr="00EB5E1B" w:rsidSect="00547334">
      <w:pgSz w:w="11906" w:h="16838" w:code="9"/>
      <w:pgMar w:top="1758" w:right="1748" w:bottom="1758" w:left="1758" w:header="851" w:footer="992" w:gutter="0"/>
      <w:cols w:space="425"/>
      <w:docGrid w:type="linesAndChars" w:linePitch="37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040" w:rsidRDefault="00044040" w:rsidP="00D275D4">
      <w:r>
        <w:separator/>
      </w:r>
    </w:p>
  </w:endnote>
  <w:endnote w:type="continuationSeparator" w:id="0">
    <w:p w:rsidR="00044040" w:rsidRDefault="00044040" w:rsidP="00D275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040" w:rsidRDefault="00044040" w:rsidP="00D275D4">
      <w:r>
        <w:separator/>
      </w:r>
    </w:p>
  </w:footnote>
  <w:footnote w:type="continuationSeparator" w:id="0">
    <w:p w:rsidR="00044040" w:rsidRDefault="00044040" w:rsidP="00D275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55328"/>
    <w:multiLevelType w:val="multilevel"/>
    <w:tmpl w:val="9B882D24"/>
    <w:lvl w:ilvl="0">
      <w:start w:val="1"/>
      <w:numFmt w:val="decimal"/>
      <w:pStyle w:val="1"/>
      <w:suff w:val="nothing"/>
      <w:lvlText w:val="%1. 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"/>
      <w:suff w:val="nothing"/>
      <w:lvlText w:val="%1.%2 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suff w:val="nothing"/>
      <w:lvlText w:val="%1.%2.%3 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">
    <w:nsid w:val="34A6781B"/>
    <w:multiLevelType w:val="multilevel"/>
    <w:tmpl w:val="C7DCEF36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dirty"/>
  <w:attachedTemplate r:id="rId1"/>
  <w:stylePaneFormatFilter w:val="1021"/>
  <w:defaultTabStop w:val="840"/>
  <w:drawingGridHorizontalSpacing w:val="105"/>
  <w:drawingGridVerticalSpacing w:val="185"/>
  <w:displayHorizontalDrawingGridEvery w:val="0"/>
  <w:displayVerticalDrawingGridEvery w:val="2"/>
  <w:characterSpacingControl w:val="compressPunctuation"/>
  <w:hdrShapeDefaults>
    <o:shapedefaults v:ext="edit" spidmax="1126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7334"/>
    <w:rsid w:val="0001588F"/>
    <w:rsid w:val="00044040"/>
    <w:rsid w:val="000A1C55"/>
    <w:rsid w:val="002224EB"/>
    <w:rsid w:val="00222E84"/>
    <w:rsid w:val="00243172"/>
    <w:rsid w:val="00381570"/>
    <w:rsid w:val="00456AFF"/>
    <w:rsid w:val="00520001"/>
    <w:rsid w:val="00547334"/>
    <w:rsid w:val="005E5192"/>
    <w:rsid w:val="0065013F"/>
    <w:rsid w:val="006E6030"/>
    <w:rsid w:val="0071543D"/>
    <w:rsid w:val="00771363"/>
    <w:rsid w:val="00897D66"/>
    <w:rsid w:val="009273BE"/>
    <w:rsid w:val="00B1382B"/>
    <w:rsid w:val="00C01C08"/>
    <w:rsid w:val="00C72E23"/>
    <w:rsid w:val="00D001BE"/>
    <w:rsid w:val="00D275D4"/>
    <w:rsid w:val="00D37F58"/>
    <w:rsid w:val="00D442BA"/>
    <w:rsid w:val="00DA6550"/>
    <w:rsid w:val="00DC1889"/>
    <w:rsid w:val="00EB5E1B"/>
    <w:rsid w:val="00F339A9"/>
    <w:rsid w:val="00FE1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82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A6550"/>
    <w:pPr>
      <w:keepNext/>
      <w:numPr>
        <w:numId w:val="3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A6550"/>
    <w:pPr>
      <w:keepNext/>
      <w:numPr>
        <w:ilvl w:val="1"/>
        <w:numId w:val="3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2BA"/>
    <w:pPr>
      <w:keepNext/>
      <w:numPr>
        <w:ilvl w:val="2"/>
        <w:numId w:val="3"/>
      </w:numPr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275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275D4"/>
  </w:style>
  <w:style w:type="paragraph" w:styleId="a5">
    <w:name w:val="footer"/>
    <w:basedOn w:val="a"/>
    <w:link w:val="a6"/>
    <w:uiPriority w:val="99"/>
    <w:unhideWhenUsed/>
    <w:rsid w:val="00D275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75D4"/>
  </w:style>
  <w:style w:type="character" w:styleId="a7">
    <w:name w:val="Subtle Reference"/>
    <w:basedOn w:val="a0"/>
    <w:uiPriority w:val="31"/>
    <w:qFormat/>
    <w:rsid w:val="00DA6550"/>
    <w:rPr>
      <w:smallCaps/>
      <w:color w:val="C0504D" w:themeColor="accent2"/>
      <w:u w:val="single"/>
    </w:rPr>
  </w:style>
  <w:style w:type="character" w:customStyle="1" w:styleId="a8">
    <w:name w:val="ゴシック"/>
    <w:basedOn w:val="a0"/>
    <w:uiPriority w:val="1"/>
    <w:qFormat/>
    <w:rsid w:val="00243172"/>
    <w:rPr>
      <w:rFonts w:ascii="Arial" w:eastAsia="ＭＳ ゴシック" w:hAnsi="Arial"/>
    </w:rPr>
  </w:style>
  <w:style w:type="character" w:customStyle="1" w:styleId="10">
    <w:name w:val="見出し 1 (文字)"/>
    <w:basedOn w:val="a0"/>
    <w:link w:val="1"/>
    <w:uiPriority w:val="9"/>
    <w:rsid w:val="00DA6550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DA6550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D442BA"/>
    <w:rPr>
      <w:rFonts w:asciiTheme="majorHAnsi" w:eastAsiaTheme="majorEastAsia" w:hAnsiTheme="majorHAnsi" w:cstheme="majorBidi"/>
    </w:rPr>
  </w:style>
  <w:style w:type="paragraph" w:styleId="a9">
    <w:name w:val="Balloon Text"/>
    <w:basedOn w:val="a"/>
    <w:link w:val="aa"/>
    <w:uiPriority w:val="99"/>
    <w:semiHidden/>
    <w:unhideWhenUsed/>
    <w:rsid w:val="005E51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E5192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テキストボックス用"/>
    <w:basedOn w:val="a"/>
    <w:rsid w:val="005E5192"/>
    <w:pPr>
      <w:spacing w:line="260" w:lineRule="exac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bu\AppData\Roaming\Microsoft\Templates\&#34222;&#12487;&#12501;&#12457;&#12523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D9D9D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3">
      <a:majorFont>
        <a:latin typeface="Arial"/>
        <a:ea typeface="ＭＳ ゴシック"/>
        <a:cs typeface=""/>
      </a:majorFont>
      <a:minorFont>
        <a:latin typeface="Century Schoolbook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B0B3F0-02A5-48A7-9E5F-1FC7B1476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薮デフォルト.dotx</Template>
  <TotalTime>2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yabu</dc:creator>
  <cp:lastModifiedBy>yabu</cp:lastModifiedBy>
  <cp:revision>3</cp:revision>
  <cp:lastPrinted>2012-05-11T09:54:00Z</cp:lastPrinted>
  <dcterms:created xsi:type="dcterms:W3CDTF">2012-05-11T09:55:00Z</dcterms:created>
  <dcterms:modified xsi:type="dcterms:W3CDTF">2012-05-11T09:56:00Z</dcterms:modified>
</cp:coreProperties>
</file>