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E9" w:rsidRDefault="00FE74E9" w:rsidP="00FE74E9">
      <w:pPr>
        <w:jc w:val="right"/>
      </w:pPr>
      <w:r>
        <w:rPr>
          <w:rFonts w:hint="eastAsia"/>
        </w:rPr>
        <w:t>専攻名　　学籍番号　　名前</w:t>
      </w:r>
    </w:p>
    <w:p w:rsidR="00FE74E9" w:rsidRDefault="00FE74E9" w:rsidP="00FE74E9"/>
    <w:p w:rsidR="00FE74E9" w:rsidRDefault="00FE74E9" w:rsidP="00FE74E9">
      <w:r>
        <w:rPr>
          <w:rFonts w:hint="eastAsia"/>
        </w:rPr>
        <w:t xml:space="preserve">　</w:t>
      </w:r>
      <w:r>
        <w:t>Wordでは画像、図形、テキストボックスなどの扱い方は共通です。ここではまとめて「図オブジェクト」と呼びます。2通りの扱い方があります。</w:t>
      </w:r>
    </w:p>
    <w:p w:rsidR="00FE74E9" w:rsidRDefault="00FE74E9" w:rsidP="00FE74E9">
      <w:r>
        <w:rPr>
          <w:rFonts w:hint="eastAsia"/>
        </w:rPr>
        <w:t xml:space="preserve">　</w:t>
      </w:r>
      <w:r>
        <w:t>1つ目は「1個の巨大な文字」として扱う方法です。図オブジェクトをクリックし、</w:t>
      </w:r>
      <w:r w:rsidR="00EB5A01">
        <w:rPr>
          <w:rFonts w:hint="eastAsia"/>
        </w:rPr>
        <w:t>「図ツール：書式」→「配置：文字列の折り返し」を</w:t>
      </w:r>
      <w:r>
        <w:t>「行内」に設定します。</w:t>
      </w:r>
    </w:p>
    <w:p w:rsidR="00FE74E9" w:rsidRDefault="00FE74E9" w:rsidP="00FE74E9"/>
    <w:p w:rsidR="00FE74E9" w:rsidRDefault="00FE74E9" w:rsidP="00181909"/>
    <w:p w:rsidR="00FE74E9" w:rsidRDefault="00FE74E9" w:rsidP="00FE74E9"/>
    <w:p w:rsidR="00FE74E9" w:rsidRDefault="00FE74E9" w:rsidP="004750AD">
      <w:r>
        <w:rPr>
          <w:rFonts w:hint="eastAsia"/>
        </w:rPr>
        <w:t xml:space="preserve">　この段落に含まれている</w:t>
      </w:r>
      <w:r w:rsidR="00D601D4">
        <w:rPr>
          <w:rFonts w:hint="eastAsia"/>
        </w:rPr>
        <w:t xml:space="preserve"> </w:t>
      </w:r>
      <w:r w:rsidR="00D601D4">
        <w:t xml:space="preserve"> </w:t>
      </w:r>
      <w:r>
        <w:t>や</w:t>
      </w:r>
      <w:r w:rsidR="00D601D4">
        <w:rPr>
          <w:rFonts w:hint="eastAsia"/>
        </w:rPr>
        <w:t xml:space="preserve"> </w:t>
      </w:r>
      <w:r w:rsidR="00D601D4">
        <w:t xml:space="preserve"> </w:t>
      </w:r>
      <w:r>
        <w:t>は「挿入」→「図：図形」で作成し、「行内」に設定し、縮小</w:t>
      </w:r>
      <w:r w:rsidR="002E7A7A">
        <w:rPr>
          <w:rFonts w:hint="eastAsia"/>
        </w:rPr>
        <w:t>・変形</w:t>
      </w:r>
      <w:r>
        <w:t>し、「切り取り」→「貼り付け」で目的の位置に入れました。矢印は1つ作成し「コピー」→「貼り付け」で増やし</w:t>
      </w:r>
      <w:r w:rsidR="002E7A7A">
        <w:rPr>
          <w:rFonts w:hint="eastAsia"/>
        </w:rPr>
        <w:t>て下さい</w:t>
      </w:r>
      <w:r>
        <w:t>。図形の上下位置を整えるため、「ホーム」「段落」「体裁」で</w:t>
      </w:r>
      <w:r w:rsidRPr="00D601D4">
        <w:rPr>
          <w:b/>
          <w:u w:val="single"/>
        </w:rPr>
        <w:t>文字の配置を「中央揃え」</w:t>
      </w:r>
      <w:r>
        <w:t>にし、「段落」→「インデントと行間隔」で</w:t>
      </w:r>
      <w:r w:rsidRPr="00D601D4">
        <w:rPr>
          <w:b/>
          <w:u w:val="single"/>
        </w:rPr>
        <w:t>行間を「固定値　19pt」</w:t>
      </w:r>
      <w:r>
        <w:t>に設定して下さい。図形の微調整は「表示」→「ズーム：ズーム」で拡大率を上げると、作業しやすいでしょう。Shiftを押しながら拡大・縮小すると図形の縦横の比率</w:t>
      </w:r>
      <w:r>
        <w:rPr>
          <w:rFonts w:hint="eastAsia"/>
        </w:rPr>
        <w:t>を保持します。</w:t>
      </w:r>
    </w:p>
    <w:p w:rsidR="00FE74E9" w:rsidRDefault="00FE74E9" w:rsidP="00FE74E9">
      <w:r>
        <w:rPr>
          <w:rFonts w:hint="eastAsia"/>
        </w:rPr>
        <w:t xml:space="preserve">　</w:t>
      </w:r>
      <w:r>
        <w:t>2つ目は図オブジェクトを「自由に配置できる図」と</w:t>
      </w:r>
      <w:bookmarkStart w:id="0" w:name="_GoBack"/>
      <w:bookmarkEnd w:id="0"/>
      <w:r>
        <w:t>して扱う方法です。「配置：文字列の折り返し」を「四角」とすると図の周りに文章が回り込みます。「前面」にすると、文章と重なります。</w:t>
      </w:r>
    </w:p>
    <w:p w:rsidR="00FE74E9" w:rsidRDefault="00FE74E9" w:rsidP="00FE74E9"/>
    <w:p w:rsidR="00FE74E9" w:rsidRDefault="00FE74E9" w:rsidP="00D601D4">
      <w:pPr>
        <w:tabs>
          <w:tab w:val="left" w:pos="315"/>
        </w:tabs>
        <w:ind w:left="315" w:hangingChars="150" w:hanging="315"/>
      </w:pPr>
      <w:r>
        <w:t>1.</w:t>
      </w:r>
      <w:r>
        <w:tab/>
        <w:t>選択肢の2. に丸が付いています。</w:t>
      </w:r>
    </w:p>
    <w:p w:rsidR="00FE74E9" w:rsidRDefault="00FE74E9" w:rsidP="00D601D4">
      <w:pPr>
        <w:tabs>
          <w:tab w:val="left" w:pos="315"/>
        </w:tabs>
        <w:ind w:left="315" w:hangingChars="150" w:hanging="315"/>
      </w:pPr>
      <w:r>
        <w:t>2.</w:t>
      </w:r>
      <w:r>
        <w:tab/>
        <w:t>「挿入」→「図：図形」で楕円を選択します。Shiftを押しながら描くと真円が描けます。</w:t>
      </w:r>
    </w:p>
    <w:p w:rsidR="00FE74E9" w:rsidRDefault="00FE74E9" w:rsidP="00D601D4">
      <w:pPr>
        <w:tabs>
          <w:tab w:val="left" w:pos="315"/>
        </w:tabs>
        <w:ind w:left="315" w:hangingChars="150" w:hanging="315"/>
      </w:pPr>
      <w:r>
        <w:t>3.</w:t>
      </w:r>
      <w:r>
        <w:tab/>
      </w:r>
      <w:r w:rsidR="009341E1">
        <w:rPr>
          <w:rFonts w:hint="eastAsia"/>
        </w:rPr>
        <w:t>図の設定はスマートタグを使うと便利です。</w:t>
      </w:r>
      <w:r>
        <w:t>円をクリック</w:t>
      </w:r>
      <w:r w:rsidR="009341E1">
        <w:rPr>
          <w:rFonts w:hint="eastAsia"/>
        </w:rPr>
        <w:t>すると、「レイアウト オプション」のスマートタグが出現します。</w:t>
      </w:r>
    </w:p>
    <w:p w:rsidR="006B4E18" w:rsidRDefault="00FE74E9" w:rsidP="00D601D4">
      <w:pPr>
        <w:tabs>
          <w:tab w:val="left" w:pos="315"/>
        </w:tabs>
        <w:ind w:left="315" w:hangingChars="150" w:hanging="315"/>
      </w:pPr>
      <w:r>
        <w:t>4.</w:t>
      </w:r>
      <w:r>
        <w:tab/>
      </w:r>
      <w:r w:rsidR="009341E1">
        <w:rPr>
          <w:rFonts w:hint="eastAsia"/>
        </w:rPr>
        <w:t>スマートタグをクリックし、「</w:t>
      </w:r>
      <w:r w:rsidR="009341E1">
        <w:t>文字列の折り返し</w:t>
      </w:r>
      <w:r w:rsidR="009341E1">
        <w:rPr>
          <w:rFonts w:hint="eastAsia"/>
        </w:rPr>
        <w:t>」を</w:t>
      </w:r>
      <w:r w:rsidR="009341E1">
        <w:t>「前面」</w:t>
      </w:r>
      <w:r w:rsidR="009341E1">
        <w:rPr>
          <w:rFonts w:hint="eastAsia"/>
        </w:rPr>
        <w:t>に設定します。</w:t>
      </w:r>
    </w:p>
    <w:sectPr w:rsidR="006B4E18" w:rsidSect="00FE74E9">
      <w:pgSz w:w="11906" w:h="16838" w:code="9"/>
      <w:pgMar w:top="1571" w:right="1758" w:bottom="1571" w:left="1758" w:header="851" w:footer="992" w:gutter="0"/>
      <w:cols w:space="425"/>
      <w:docGrid w:type="linesAndChars" w:linePitch="38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F3" w:rsidRDefault="00C871F3" w:rsidP="002B3D6C">
      <w:r>
        <w:separator/>
      </w:r>
    </w:p>
  </w:endnote>
  <w:endnote w:type="continuationSeparator" w:id="0">
    <w:p w:rsidR="00C871F3" w:rsidRDefault="00C871F3" w:rsidP="002B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F3" w:rsidRDefault="00C871F3" w:rsidP="002B3D6C">
      <w:r>
        <w:separator/>
      </w:r>
    </w:p>
  </w:footnote>
  <w:footnote w:type="continuationSeparator" w:id="0">
    <w:p w:rsidR="00C871F3" w:rsidRDefault="00C871F3" w:rsidP="002B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E9"/>
    <w:rsid w:val="000531D4"/>
    <w:rsid w:val="0014677D"/>
    <w:rsid w:val="00181909"/>
    <w:rsid w:val="00194351"/>
    <w:rsid w:val="001F12C9"/>
    <w:rsid w:val="00216E55"/>
    <w:rsid w:val="002B3D6C"/>
    <w:rsid w:val="002E7A7A"/>
    <w:rsid w:val="003453B5"/>
    <w:rsid w:val="003673AE"/>
    <w:rsid w:val="003A0013"/>
    <w:rsid w:val="004750AD"/>
    <w:rsid w:val="0057502D"/>
    <w:rsid w:val="00665226"/>
    <w:rsid w:val="006772D0"/>
    <w:rsid w:val="006B4E18"/>
    <w:rsid w:val="00751859"/>
    <w:rsid w:val="00754B57"/>
    <w:rsid w:val="00797EA1"/>
    <w:rsid w:val="0083548A"/>
    <w:rsid w:val="00865064"/>
    <w:rsid w:val="008E3332"/>
    <w:rsid w:val="009341E1"/>
    <w:rsid w:val="00953307"/>
    <w:rsid w:val="00982416"/>
    <w:rsid w:val="009A6BEC"/>
    <w:rsid w:val="009A6C73"/>
    <w:rsid w:val="00A40930"/>
    <w:rsid w:val="00AA14D1"/>
    <w:rsid w:val="00AD167B"/>
    <w:rsid w:val="00B275AC"/>
    <w:rsid w:val="00B44960"/>
    <w:rsid w:val="00B47D43"/>
    <w:rsid w:val="00BE5957"/>
    <w:rsid w:val="00C1369D"/>
    <w:rsid w:val="00C44BD1"/>
    <w:rsid w:val="00C871F3"/>
    <w:rsid w:val="00CD5624"/>
    <w:rsid w:val="00D4643B"/>
    <w:rsid w:val="00D601D4"/>
    <w:rsid w:val="00D63850"/>
    <w:rsid w:val="00E7737F"/>
    <w:rsid w:val="00EB5A01"/>
    <w:rsid w:val="00EB6830"/>
    <w:rsid w:val="00F67651"/>
    <w:rsid w:val="00FE74E9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20A61-89E6-44F5-880E-2CCDDDAA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D6C"/>
  </w:style>
  <w:style w:type="paragraph" w:styleId="a5">
    <w:name w:val="footer"/>
    <w:basedOn w:val="a"/>
    <w:link w:val="a6"/>
    <w:uiPriority w:val="99"/>
    <w:unhideWhenUsed/>
    <w:rsid w:val="002B3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D6C"/>
  </w:style>
  <w:style w:type="paragraph" w:customStyle="1" w:styleId="a7">
    <w:name w:val="枠内文字"/>
    <w:basedOn w:val="a"/>
    <w:qFormat/>
    <w:rsid w:val="00FE74E9"/>
    <w:pPr>
      <w:spacing w:line="260" w:lineRule="exact"/>
    </w:pPr>
    <w:rPr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yabu\Documents\Office%20&#12398;&#12459;&#12473;&#12479;&#12512;%20&#12486;&#12531;&#12503;&#12524;&#12540;&#12488;\a&#34892;&#36865;&#12426;19pt(1.8&#20493;)36&#348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a行送り19pt(1.8倍)36行.dotx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yabu</cp:lastModifiedBy>
  <cp:revision>6</cp:revision>
  <dcterms:created xsi:type="dcterms:W3CDTF">2019-05-08T10:25:00Z</dcterms:created>
  <dcterms:modified xsi:type="dcterms:W3CDTF">2019-11-19T07:38:00Z</dcterms:modified>
</cp:coreProperties>
</file>